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0" w:rsidRDefault="00247640" w:rsidP="00BF486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1</w:t>
      </w:r>
    </w:p>
    <w:p w:rsidR="00247640" w:rsidRDefault="00247640" w:rsidP="00BF486D">
      <w:pPr>
        <w:jc w:val="center"/>
        <w:rPr>
          <w:b/>
          <w:sz w:val="28"/>
        </w:rPr>
      </w:pPr>
      <w:r>
        <w:t xml:space="preserve">                                               </w:t>
      </w:r>
      <w:r>
        <w:rPr>
          <w:rFonts w:hint="eastAsia"/>
          <w:b/>
          <w:sz w:val="28"/>
        </w:rPr>
        <w:t>编</w:t>
      </w:r>
      <w:r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号</w:t>
      </w:r>
      <w:r>
        <w:rPr>
          <w:b/>
          <w:sz w:val="28"/>
          <w:u w:val="single"/>
        </w:rPr>
        <w:t xml:space="preserve">       </w:t>
      </w:r>
    </w:p>
    <w:p w:rsidR="00247640" w:rsidRDefault="00247640" w:rsidP="00BF486D">
      <w:pPr>
        <w:jc w:val="center"/>
      </w:pPr>
      <w:r>
        <w:t xml:space="preserve">                                               </w:t>
      </w:r>
    </w:p>
    <w:p w:rsidR="00247640" w:rsidRDefault="00247640" w:rsidP="00BF486D">
      <w:pPr>
        <w:jc w:val="center"/>
        <w:rPr>
          <w:rFonts w:ascii="黑体" w:eastAsia="黑体" w:hAnsi="黑体"/>
          <w:b/>
          <w:spacing w:val="20"/>
          <w:sz w:val="44"/>
          <w:szCs w:val="44"/>
        </w:rPr>
      </w:pPr>
    </w:p>
    <w:p w:rsidR="00247640" w:rsidRDefault="00247640" w:rsidP="00BF486D">
      <w:pPr>
        <w:jc w:val="center"/>
        <w:rPr>
          <w:rFonts w:ascii="黑体" w:eastAsia="黑体" w:hAnsi="黑体"/>
          <w:b/>
          <w:spacing w:val="20"/>
          <w:sz w:val="44"/>
          <w:szCs w:val="44"/>
        </w:rPr>
      </w:pPr>
      <w:r w:rsidRPr="00D55ED2">
        <w:rPr>
          <w:rFonts w:ascii="黑体" w:eastAsia="黑体" w:hAnsi="黑体" w:hint="eastAsia"/>
          <w:b/>
          <w:spacing w:val="20"/>
          <w:sz w:val="44"/>
          <w:szCs w:val="44"/>
        </w:rPr>
        <w:t>松江区科学技术攻关项目</w:t>
      </w:r>
    </w:p>
    <w:p w:rsidR="00247640" w:rsidRPr="00BD3328" w:rsidRDefault="00247640" w:rsidP="00BF486D">
      <w:pPr>
        <w:jc w:val="center"/>
        <w:rPr>
          <w:rFonts w:ascii="黑体" w:eastAsia="黑体" w:hAnsi="黑体"/>
          <w:b/>
          <w:spacing w:val="20"/>
          <w:sz w:val="30"/>
          <w:szCs w:val="30"/>
        </w:rPr>
      </w:pPr>
      <w:r w:rsidRPr="00BD3328">
        <w:rPr>
          <w:rFonts w:ascii="黑体" w:eastAsia="黑体" w:hAnsi="黑体"/>
          <w:b/>
          <w:spacing w:val="20"/>
          <w:sz w:val="30"/>
          <w:szCs w:val="30"/>
        </w:rPr>
        <w:t>(</w:t>
      </w:r>
      <w:r w:rsidRPr="00BD3328">
        <w:rPr>
          <w:rFonts w:ascii="黑体" w:eastAsia="黑体" w:hAnsi="黑体" w:hint="eastAsia"/>
          <w:b/>
          <w:spacing w:val="20"/>
          <w:sz w:val="30"/>
          <w:szCs w:val="30"/>
        </w:rPr>
        <w:t>农业、医药卫生类</w:t>
      </w:r>
      <w:r w:rsidRPr="00BD3328">
        <w:rPr>
          <w:rFonts w:ascii="黑体" w:eastAsia="黑体" w:hAnsi="黑体"/>
          <w:b/>
          <w:spacing w:val="20"/>
          <w:sz w:val="30"/>
          <w:szCs w:val="30"/>
        </w:rPr>
        <w:t>)</w:t>
      </w:r>
    </w:p>
    <w:p w:rsidR="00247640" w:rsidRPr="00D55ED2" w:rsidRDefault="00247640" w:rsidP="00BF486D">
      <w:pPr>
        <w:jc w:val="center"/>
        <w:rPr>
          <w:rFonts w:ascii="黑体" w:eastAsia="黑体" w:hAnsi="黑体"/>
          <w:sz w:val="44"/>
          <w:szCs w:val="44"/>
        </w:rPr>
      </w:pPr>
    </w:p>
    <w:p w:rsidR="00247640" w:rsidRPr="00D55ED2" w:rsidRDefault="00247640" w:rsidP="00BF486D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申</w:t>
      </w:r>
      <w:r>
        <w:rPr>
          <w:rFonts w:ascii="黑体" w:eastAsia="黑体" w:hAnsi="黑体"/>
          <w:b/>
          <w:sz w:val="52"/>
          <w:szCs w:val="52"/>
        </w:rPr>
        <w:t xml:space="preserve">  </w:t>
      </w:r>
      <w:r>
        <w:rPr>
          <w:rFonts w:ascii="黑体" w:eastAsia="黑体" w:hAnsi="黑体" w:hint="eastAsia"/>
          <w:b/>
          <w:sz w:val="52"/>
          <w:szCs w:val="52"/>
        </w:rPr>
        <w:t>报</w:t>
      </w:r>
      <w:r w:rsidRPr="00D55ED2">
        <w:rPr>
          <w:rFonts w:ascii="黑体" w:eastAsia="黑体" w:hAnsi="黑体"/>
          <w:b/>
          <w:sz w:val="52"/>
          <w:szCs w:val="52"/>
        </w:rPr>
        <w:t xml:space="preserve">  </w:t>
      </w:r>
      <w:r w:rsidRPr="00D55ED2">
        <w:rPr>
          <w:rFonts w:ascii="黑体" w:eastAsia="黑体" w:hAnsi="黑体" w:hint="eastAsia"/>
          <w:b/>
          <w:sz w:val="52"/>
          <w:szCs w:val="52"/>
        </w:rPr>
        <w:t>书</w:t>
      </w:r>
    </w:p>
    <w:p w:rsidR="00247640" w:rsidRDefault="00247640" w:rsidP="00BF486D">
      <w:pPr>
        <w:jc w:val="center"/>
      </w:pPr>
    </w:p>
    <w:p w:rsidR="00247640" w:rsidRDefault="00247640" w:rsidP="00BF486D">
      <w:pPr>
        <w:jc w:val="center"/>
      </w:pPr>
    </w:p>
    <w:p w:rsidR="00247640" w:rsidRDefault="00247640" w:rsidP="00BF486D">
      <w:pPr>
        <w:jc w:val="center"/>
      </w:pPr>
    </w:p>
    <w:p w:rsidR="00247640" w:rsidRDefault="00247640" w:rsidP="00BF486D">
      <w:pPr>
        <w:jc w:val="center"/>
      </w:pPr>
    </w:p>
    <w:p w:rsidR="00247640" w:rsidRDefault="00247640" w:rsidP="00BF486D">
      <w:pPr>
        <w:jc w:val="center"/>
      </w:pPr>
    </w:p>
    <w:p w:rsidR="00247640" w:rsidRDefault="00247640" w:rsidP="00BF486D">
      <w:pPr>
        <w:jc w:val="center"/>
      </w:pPr>
    </w:p>
    <w:p w:rsidR="00247640" w:rsidRDefault="00247640" w:rsidP="00BF486D">
      <w:pPr>
        <w:jc w:val="center"/>
      </w:pPr>
    </w:p>
    <w:p w:rsidR="00247640" w:rsidRDefault="00247640" w:rsidP="00BF486D">
      <w:pPr>
        <w:jc w:val="center"/>
      </w:pPr>
      <w:r>
        <w:t xml:space="preserve">      </w:t>
      </w:r>
    </w:p>
    <w:p w:rsidR="00247640" w:rsidRPr="006F3204" w:rsidRDefault="00247640" w:rsidP="00BF486D">
      <w:pPr>
        <w:rPr>
          <w:sz w:val="32"/>
          <w:szCs w:val="32"/>
        </w:rPr>
      </w:pPr>
      <w:r>
        <w:t xml:space="preserve">            </w:t>
      </w:r>
      <w:r w:rsidRPr="006F3204">
        <w:rPr>
          <w:rFonts w:hint="eastAsia"/>
          <w:sz w:val="32"/>
          <w:szCs w:val="32"/>
        </w:rPr>
        <w:t>项目名称</w:t>
      </w:r>
      <w:r w:rsidRPr="006F3204">
        <w:rPr>
          <w:sz w:val="32"/>
          <w:szCs w:val="32"/>
          <w:u w:val="single"/>
        </w:rPr>
        <w:t xml:space="preserve">                             </w:t>
      </w:r>
    </w:p>
    <w:p w:rsidR="00247640" w:rsidRDefault="00247640" w:rsidP="006F3204">
      <w:pPr>
        <w:rPr>
          <w:sz w:val="32"/>
          <w:szCs w:val="32"/>
        </w:rPr>
      </w:pPr>
    </w:p>
    <w:p w:rsidR="00247640" w:rsidRPr="006F3204" w:rsidRDefault="00247640" w:rsidP="006F3204">
      <w:pPr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</w:t>
      </w:r>
      <w:r w:rsidRPr="006F3204">
        <w:rPr>
          <w:rFonts w:hint="eastAsia"/>
          <w:sz w:val="32"/>
          <w:szCs w:val="32"/>
        </w:rPr>
        <w:t>单位</w:t>
      </w:r>
      <w:r w:rsidRPr="006F3204">
        <w:rPr>
          <w:sz w:val="32"/>
          <w:szCs w:val="32"/>
          <w:u w:val="single"/>
        </w:rPr>
        <w:t xml:space="preserve">              </w:t>
      </w:r>
      <w:r w:rsidRPr="006F3204">
        <w:rPr>
          <w:rFonts w:hint="eastAsia"/>
          <w:sz w:val="32"/>
          <w:szCs w:val="32"/>
          <w:u w:val="single"/>
        </w:rPr>
        <w:t>（盖章）</w:t>
      </w:r>
      <w:r w:rsidRPr="006F3204">
        <w:rPr>
          <w:sz w:val="32"/>
          <w:szCs w:val="32"/>
          <w:u w:val="single"/>
        </w:rPr>
        <w:t xml:space="preserve">       </w:t>
      </w:r>
    </w:p>
    <w:p w:rsidR="00247640" w:rsidRPr="006F3204" w:rsidRDefault="00247640" w:rsidP="00BF486D">
      <w:pPr>
        <w:jc w:val="center"/>
        <w:rPr>
          <w:sz w:val="32"/>
          <w:szCs w:val="32"/>
        </w:rPr>
      </w:pPr>
    </w:p>
    <w:p w:rsidR="00247640" w:rsidRPr="006F3204" w:rsidRDefault="00247640" w:rsidP="00BF486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起止年月</w:t>
      </w:r>
      <w:r w:rsidRPr="006F3204">
        <w:rPr>
          <w:sz w:val="32"/>
          <w:szCs w:val="32"/>
          <w:u w:val="single"/>
        </w:rPr>
        <w:t xml:space="preserve">                             </w:t>
      </w:r>
    </w:p>
    <w:p w:rsidR="00247640" w:rsidRPr="006F3204" w:rsidRDefault="00247640" w:rsidP="00BF486D">
      <w:pPr>
        <w:rPr>
          <w:sz w:val="32"/>
          <w:szCs w:val="32"/>
          <w:u w:val="single"/>
        </w:rPr>
      </w:pPr>
    </w:p>
    <w:p w:rsidR="00247640" w:rsidRPr="006F3204" w:rsidRDefault="00247640" w:rsidP="00BF486D">
      <w:pPr>
        <w:rPr>
          <w:sz w:val="32"/>
          <w:szCs w:val="32"/>
          <w:u w:val="single"/>
        </w:rPr>
      </w:pPr>
    </w:p>
    <w:p w:rsidR="00247640" w:rsidRPr="006F3204" w:rsidRDefault="00247640" w:rsidP="00BF486D">
      <w:pPr>
        <w:rPr>
          <w:sz w:val="32"/>
          <w:szCs w:val="32"/>
          <w:u w:val="single"/>
        </w:rPr>
      </w:pPr>
    </w:p>
    <w:p w:rsidR="00247640" w:rsidRPr="006F3204" w:rsidRDefault="00247640" w:rsidP="00BF486D">
      <w:pPr>
        <w:rPr>
          <w:sz w:val="32"/>
          <w:szCs w:val="32"/>
          <w:u w:val="single"/>
        </w:rPr>
      </w:pPr>
    </w:p>
    <w:p w:rsidR="00247640" w:rsidRPr="006F3204" w:rsidRDefault="00247640" w:rsidP="006F3204">
      <w:pPr>
        <w:jc w:val="center"/>
        <w:rPr>
          <w:sz w:val="32"/>
          <w:szCs w:val="32"/>
        </w:rPr>
      </w:pPr>
      <w:r w:rsidRPr="006F3204">
        <w:rPr>
          <w:rFonts w:hint="eastAsia"/>
          <w:sz w:val="32"/>
          <w:szCs w:val="32"/>
        </w:rPr>
        <w:t>松江区科学技术委员会制</w:t>
      </w:r>
    </w:p>
    <w:p w:rsidR="00247640" w:rsidRPr="006F3204" w:rsidRDefault="00247640" w:rsidP="00BF486D">
      <w:pPr>
        <w:jc w:val="center"/>
        <w:rPr>
          <w:sz w:val="32"/>
          <w:szCs w:val="32"/>
        </w:rPr>
      </w:pPr>
    </w:p>
    <w:p w:rsidR="00247640" w:rsidRDefault="00247640" w:rsidP="00BF486D">
      <w:pPr>
        <w:jc w:val="center"/>
        <w:rPr>
          <w:b/>
          <w:sz w:val="28"/>
        </w:rPr>
      </w:pPr>
    </w:p>
    <w:p w:rsidR="00247640" w:rsidRDefault="00247640" w:rsidP="00BF486D">
      <w:pPr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说</w:t>
      </w:r>
      <w:r>
        <w:rPr>
          <w:rFonts w:eastAsia="黑体"/>
          <w:b/>
          <w:sz w:val="44"/>
        </w:rPr>
        <w:t xml:space="preserve">     </w:t>
      </w:r>
      <w:r>
        <w:rPr>
          <w:rFonts w:eastAsia="黑体" w:hint="eastAsia"/>
          <w:b/>
          <w:sz w:val="44"/>
        </w:rPr>
        <w:t>明</w:t>
      </w:r>
    </w:p>
    <w:p w:rsidR="00247640" w:rsidRDefault="00247640" w:rsidP="00BF486D">
      <w:pPr>
        <w:jc w:val="center"/>
        <w:rPr>
          <w:b/>
          <w:sz w:val="28"/>
        </w:rPr>
      </w:pPr>
    </w:p>
    <w:p w:rsidR="00247640" w:rsidRDefault="00247640" w:rsidP="00BF486D">
      <w:pPr>
        <w:pStyle w:val="BodyTextIndent"/>
        <w:ind w:firstLine="0"/>
      </w:pPr>
      <w:r>
        <w:rPr>
          <w:rFonts w:hint="eastAsia"/>
        </w:rPr>
        <w:t>本申报书</w:t>
      </w:r>
      <w:bookmarkStart w:id="0" w:name="_GoBack"/>
      <w:bookmarkEnd w:id="0"/>
      <w:r>
        <w:rPr>
          <w:rFonts w:hint="eastAsia"/>
        </w:rPr>
        <w:t>由承担任务单位填报，按隶属关系逐级审批后，一式两份汇总报送区科委。</w:t>
      </w:r>
    </w:p>
    <w:p w:rsidR="00247640" w:rsidRDefault="00247640" w:rsidP="00BF486D">
      <w:pPr>
        <w:ind w:firstLine="567"/>
        <w:rPr>
          <w:sz w:val="28"/>
        </w:rPr>
      </w:pPr>
    </w:p>
    <w:p w:rsidR="00247640" w:rsidRDefault="00247640" w:rsidP="00BF486D">
      <w:pPr>
        <w:rPr>
          <w:sz w:val="28"/>
        </w:rPr>
      </w:pPr>
      <w:r>
        <w:rPr>
          <w:rFonts w:hint="eastAsia"/>
          <w:sz w:val="28"/>
        </w:rPr>
        <w:t>附表：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08"/>
        <w:gridCol w:w="5720"/>
      </w:tblGrid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责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负责人电话</w:t>
            </w: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联系单位</w:t>
            </w: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联系人电话</w:t>
            </w: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492"/>
          <w:jc w:val="center"/>
        </w:trPr>
        <w:tc>
          <w:tcPr>
            <w:tcW w:w="2208" w:type="dxa"/>
            <w:vAlign w:val="center"/>
          </w:tcPr>
          <w:p w:rsidR="00247640" w:rsidRDefault="00247640" w:rsidP="00082A8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银行帐号章（帐户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帐号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开户银行）</w:t>
            </w:r>
          </w:p>
          <w:p w:rsidR="00247640" w:rsidRPr="00082A84" w:rsidRDefault="00247640">
            <w:pPr>
              <w:jc w:val="center"/>
              <w:rPr>
                <w:sz w:val="28"/>
              </w:rPr>
            </w:pPr>
          </w:p>
        </w:tc>
        <w:tc>
          <w:tcPr>
            <w:tcW w:w="5720" w:type="dxa"/>
          </w:tcPr>
          <w:p w:rsidR="00247640" w:rsidRDefault="00247640">
            <w:pPr>
              <w:rPr>
                <w:sz w:val="28"/>
              </w:rPr>
            </w:pPr>
          </w:p>
        </w:tc>
      </w:tr>
    </w:tbl>
    <w:p w:rsidR="00247640" w:rsidRDefault="00247640" w:rsidP="00BF486D">
      <w:pPr>
        <w:ind w:firstLine="567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315"/>
      </w:tblGrid>
      <w:tr w:rsidR="00247640" w:rsidTr="00BF486D">
        <w:trPr>
          <w:trHeight w:val="2158"/>
          <w:jc w:val="center"/>
        </w:trPr>
        <w:tc>
          <w:tcPr>
            <w:tcW w:w="9315" w:type="dxa"/>
            <w:tcBorders>
              <w:top w:val="single" w:sz="12" w:space="0" w:color="auto"/>
            </w:tcBorders>
          </w:tcPr>
          <w:p w:rsidR="00247640" w:rsidRDefault="002476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国内外现状、水平和发展趋势（或课题的重要意义）：</w:t>
            </w: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</w:tc>
      </w:tr>
      <w:tr w:rsidR="00247640" w:rsidTr="00BF486D">
        <w:trPr>
          <w:trHeight w:val="2788"/>
          <w:jc w:val="center"/>
        </w:trPr>
        <w:tc>
          <w:tcPr>
            <w:tcW w:w="9315" w:type="dxa"/>
            <w:tcBorders>
              <w:bottom w:val="single" w:sz="12" w:space="0" w:color="auto"/>
            </w:tcBorders>
          </w:tcPr>
          <w:p w:rsidR="00247640" w:rsidRDefault="002476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该项目的社会效益和经济效益分析：</w:t>
            </w: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</w:tc>
      </w:tr>
    </w:tbl>
    <w:p w:rsidR="00247640" w:rsidRDefault="00247640" w:rsidP="00BF486D">
      <w:pPr>
        <w:rPr>
          <w:sz w:val="28"/>
        </w:rPr>
      </w:pPr>
    </w:p>
    <w:tbl>
      <w:tblPr>
        <w:tblW w:w="907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073"/>
      </w:tblGrid>
      <w:tr w:rsidR="00247640" w:rsidTr="00BF486D">
        <w:trPr>
          <w:trHeight w:val="3559"/>
        </w:trPr>
        <w:tc>
          <w:tcPr>
            <w:tcW w:w="9073" w:type="dxa"/>
            <w:tcBorders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攻关内容技术关键及主要技术指标：</w:t>
            </w: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</w:t>
            </w:r>
          </w:p>
        </w:tc>
      </w:tr>
      <w:tr w:rsidR="00247640" w:rsidTr="00BF486D">
        <w:trPr>
          <w:trHeight w:val="7754"/>
        </w:trPr>
        <w:tc>
          <w:tcPr>
            <w:tcW w:w="9073" w:type="dxa"/>
            <w:tcBorders>
              <w:top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计划进度及考核验收指标（经济、技术指标）：</w:t>
            </w: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  <w:p w:rsidR="00247640" w:rsidRDefault="00247640">
            <w:pPr>
              <w:ind w:left="720"/>
              <w:rPr>
                <w:sz w:val="28"/>
              </w:rPr>
            </w:pPr>
          </w:p>
        </w:tc>
      </w:tr>
    </w:tbl>
    <w:p w:rsidR="00247640" w:rsidRDefault="00247640" w:rsidP="00BF486D">
      <w:pPr>
        <w:rPr>
          <w:sz w:val="28"/>
        </w:rPr>
      </w:pPr>
    </w:p>
    <w:tbl>
      <w:tblPr>
        <w:tblW w:w="8703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40"/>
        <w:gridCol w:w="930"/>
        <w:gridCol w:w="855"/>
        <w:gridCol w:w="1365"/>
        <w:gridCol w:w="405"/>
        <w:gridCol w:w="645"/>
        <w:gridCol w:w="1050"/>
        <w:gridCol w:w="2913"/>
      </w:tblGrid>
      <w:tr w:rsidR="00247640" w:rsidTr="003F1B47">
        <w:trPr>
          <w:cantSplit/>
          <w:trHeight w:val="9482"/>
        </w:trPr>
        <w:tc>
          <w:tcPr>
            <w:tcW w:w="8703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现有科研基础和条件，包括技术力量、设备仪器、实验场地等情况（列出名称、数量）：</w:t>
            </w: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755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47640" w:rsidRDefault="0024764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费</w:t>
            </w:r>
          </w:p>
          <w:p w:rsidR="00247640" w:rsidRDefault="0024764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源</w:t>
            </w:r>
          </w:p>
          <w:p w:rsidR="00247640" w:rsidRDefault="00247640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（万元）</w:t>
            </w:r>
          </w:p>
        </w:tc>
        <w:tc>
          <w:tcPr>
            <w:tcW w:w="2625" w:type="dxa"/>
            <w:gridSpan w:val="3"/>
            <w:vAlign w:val="center"/>
          </w:tcPr>
          <w:p w:rsidR="00247640" w:rsidRDefault="0024764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申请区科委经费</w:t>
            </w:r>
          </w:p>
        </w:tc>
        <w:tc>
          <w:tcPr>
            <w:tcW w:w="4608" w:type="dxa"/>
            <w:gridSpan w:val="3"/>
          </w:tcPr>
          <w:p w:rsidR="00247640" w:rsidRDefault="00247640">
            <w:pPr>
              <w:spacing w:line="360" w:lineRule="exact"/>
              <w:rPr>
                <w:sz w:val="28"/>
              </w:rPr>
            </w:pPr>
          </w:p>
        </w:tc>
      </w:tr>
      <w:tr w:rsidR="00247640" w:rsidTr="003F1B47">
        <w:trPr>
          <w:cantSplit/>
          <w:trHeight w:val="609"/>
        </w:trPr>
        <w:tc>
          <w:tcPr>
            <w:tcW w:w="1470" w:type="dxa"/>
            <w:gridSpan w:val="2"/>
            <w:vMerge/>
            <w:tcBorders>
              <w:top w:val="single" w:sz="4" w:space="0" w:color="auto"/>
              <w:right w:val="nil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25" w:type="dxa"/>
            <w:gridSpan w:val="3"/>
            <w:tcBorders>
              <w:bottom w:val="single" w:sz="4" w:space="0" w:color="auto"/>
            </w:tcBorders>
            <w:vAlign w:val="center"/>
          </w:tcPr>
          <w:p w:rsidR="00247640" w:rsidRDefault="0024764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单位自有货币资金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</w:tcPr>
          <w:p w:rsidR="00247640" w:rsidRDefault="00247640">
            <w:pPr>
              <w:spacing w:line="360" w:lineRule="exact"/>
              <w:rPr>
                <w:sz w:val="28"/>
              </w:rPr>
            </w:pPr>
          </w:p>
        </w:tc>
      </w:tr>
      <w:tr w:rsidR="00247640" w:rsidTr="003F1B47">
        <w:trPr>
          <w:cantSplit/>
          <w:trHeight w:val="615"/>
        </w:trPr>
        <w:tc>
          <w:tcPr>
            <w:tcW w:w="1470" w:type="dxa"/>
            <w:gridSpan w:val="2"/>
            <w:vMerge/>
            <w:tcBorders>
              <w:top w:val="single" w:sz="4" w:space="0" w:color="auto"/>
              <w:right w:val="nil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640" w:rsidRDefault="0024764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银行贷款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360" w:lineRule="exact"/>
              <w:rPr>
                <w:sz w:val="28"/>
              </w:rPr>
            </w:pPr>
          </w:p>
        </w:tc>
      </w:tr>
      <w:tr w:rsidR="00247640" w:rsidTr="003F1B47">
        <w:trPr>
          <w:cantSplit/>
          <w:trHeight w:val="705"/>
        </w:trPr>
        <w:tc>
          <w:tcPr>
            <w:tcW w:w="1470" w:type="dxa"/>
            <w:gridSpan w:val="2"/>
            <w:vMerge/>
            <w:tcBorders>
              <w:top w:val="single" w:sz="4" w:space="0" w:color="auto"/>
              <w:right w:val="nil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640" w:rsidRDefault="00247640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其它渠道资金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360" w:lineRule="exact"/>
              <w:rPr>
                <w:sz w:val="28"/>
              </w:rPr>
            </w:pPr>
          </w:p>
        </w:tc>
      </w:tr>
      <w:tr w:rsidR="00247640" w:rsidTr="003F1B47">
        <w:trPr>
          <w:cantSplit/>
          <w:trHeight w:val="659"/>
        </w:trPr>
        <w:tc>
          <w:tcPr>
            <w:tcW w:w="1470" w:type="dxa"/>
            <w:gridSpan w:val="2"/>
            <w:vMerge/>
            <w:tcBorders>
              <w:top w:val="single" w:sz="4" w:space="0" w:color="auto"/>
              <w:right w:val="nil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7640" w:rsidRDefault="00247640">
            <w:pPr>
              <w:spacing w:line="3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合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计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</w:tcBorders>
          </w:tcPr>
          <w:p w:rsidR="00247640" w:rsidRDefault="00247640">
            <w:pPr>
              <w:spacing w:line="360" w:lineRule="exact"/>
              <w:rPr>
                <w:sz w:val="28"/>
              </w:rPr>
            </w:pPr>
          </w:p>
        </w:tc>
      </w:tr>
      <w:tr w:rsidR="00247640" w:rsidTr="003F1B47">
        <w:trPr>
          <w:cantSplit/>
          <w:trHeight w:val="601"/>
        </w:trPr>
        <w:tc>
          <w:tcPr>
            <w:tcW w:w="54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费总预算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费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项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格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型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量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额（万元）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途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明</w:t>
            </w:r>
          </w:p>
        </w:tc>
      </w:tr>
      <w:tr w:rsidR="00247640" w:rsidTr="003F1B47">
        <w:trPr>
          <w:cantSplit/>
          <w:trHeight w:val="600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合</w:t>
            </w:r>
            <w:r>
              <w:rPr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85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600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435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600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85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600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85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600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600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95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603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83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91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99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93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3F1B47">
        <w:trPr>
          <w:cantSplit/>
          <w:trHeight w:val="587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  <w:tr w:rsidR="00247640" w:rsidTr="00E00A48">
        <w:trPr>
          <w:cantSplit/>
          <w:trHeight w:val="603"/>
        </w:trPr>
        <w:tc>
          <w:tcPr>
            <w:tcW w:w="540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7640" w:rsidRDefault="00247640">
            <w:pPr>
              <w:rPr>
                <w:sz w:val="28"/>
              </w:rPr>
            </w:pPr>
          </w:p>
        </w:tc>
      </w:tr>
    </w:tbl>
    <w:p w:rsidR="00247640" w:rsidRDefault="00247640" w:rsidP="00BF486D">
      <w:pPr>
        <w:pStyle w:val="BodyTextIndent2"/>
        <w:ind w:leftChars="124" w:left="260" w:firstLineChars="0" w:firstLine="0"/>
      </w:pPr>
      <w:r>
        <w:rPr>
          <w:rFonts w:hint="eastAsia"/>
        </w:rPr>
        <w:t>注：凡申请购置的设备，仪器应列出具体名称，逐项填写，材料，元器件，设备加工（包括自制），资料，试验等费用，也应分类列明用途，此页如不够填写，可另加页附后。</w:t>
      </w:r>
    </w:p>
    <w:p w:rsidR="00247640" w:rsidRPr="00BF486D" w:rsidRDefault="00247640" w:rsidP="00BF486D">
      <w:pPr>
        <w:pStyle w:val="BodyTextIndent2"/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208"/>
        <w:gridCol w:w="945"/>
        <w:gridCol w:w="1155"/>
        <w:gridCol w:w="1050"/>
        <w:gridCol w:w="735"/>
        <w:gridCol w:w="1260"/>
        <w:gridCol w:w="1704"/>
      </w:tblGrid>
      <w:tr w:rsidR="00247640" w:rsidTr="005E5E4F">
        <w:trPr>
          <w:cantSplit/>
        </w:trPr>
        <w:tc>
          <w:tcPr>
            <w:tcW w:w="2208" w:type="dxa"/>
            <w:tcBorders>
              <w:top w:val="single" w:sz="12" w:space="0" w:color="auto"/>
            </w:tcBorders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负责单位</w:t>
            </w:r>
          </w:p>
        </w:tc>
        <w:tc>
          <w:tcPr>
            <w:tcW w:w="6849" w:type="dxa"/>
            <w:gridSpan w:val="6"/>
            <w:tcBorders>
              <w:top w:val="single" w:sz="12" w:space="0" w:color="auto"/>
            </w:tcBorders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项目主要负责人</w:t>
            </w:r>
          </w:p>
        </w:tc>
        <w:tc>
          <w:tcPr>
            <w:tcW w:w="2100" w:type="dxa"/>
            <w:gridSpan w:val="2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050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35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704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100" w:type="dxa"/>
            <w:gridSpan w:val="2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职务及职称</w:t>
            </w:r>
          </w:p>
        </w:tc>
        <w:tc>
          <w:tcPr>
            <w:tcW w:w="2964" w:type="dxa"/>
            <w:gridSpan w:val="2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247640" w:rsidTr="005E5E4F">
        <w:trPr>
          <w:cantSplit/>
        </w:trPr>
        <w:tc>
          <w:tcPr>
            <w:tcW w:w="6093" w:type="dxa"/>
            <w:gridSpan w:val="5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负责单位研究人员情况：</w:t>
            </w:r>
          </w:p>
        </w:tc>
        <w:tc>
          <w:tcPr>
            <w:tcW w:w="296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工</w:t>
            </w: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龄</w:t>
            </w: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称</w:t>
            </w: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9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7640" w:rsidRDefault="00247640">
            <w:pPr>
              <w:widowControl/>
              <w:jc w:val="left"/>
              <w:rPr>
                <w:sz w:val="28"/>
              </w:rPr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15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1785" w:type="dxa"/>
            <w:gridSpan w:val="2"/>
          </w:tcPr>
          <w:p w:rsidR="00247640" w:rsidRDefault="00247640">
            <w:pPr>
              <w:spacing w:line="480" w:lineRule="exact"/>
            </w:pPr>
          </w:p>
        </w:tc>
        <w:tc>
          <w:tcPr>
            <w:tcW w:w="2964" w:type="dxa"/>
            <w:gridSpan w:val="2"/>
            <w:tcBorders>
              <w:top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</w:trPr>
        <w:tc>
          <w:tcPr>
            <w:tcW w:w="2208" w:type="dxa"/>
            <w:vAlign w:val="center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5904" w:type="dxa"/>
            <w:gridSpan w:val="5"/>
            <w:vAlign w:val="center"/>
          </w:tcPr>
          <w:p w:rsidR="00247640" w:rsidRDefault="00247640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工</w:t>
            </w:r>
          </w:p>
        </w:tc>
      </w:tr>
      <w:tr w:rsidR="00247640" w:rsidTr="005E5E4F">
        <w:trPr>
          <w:cantSplit/>
          <w:trHeight w:val="792"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5904" w:type="dxa"/>
            <w:gridSpan w:val="5"/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  <w:trHeight w:val="792"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5904" w:type="dxa"/>
            <w:gridSpan w:val="5"/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  <w:trHeight w:val="792"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5904" w:type="dxa"/>
            <w:gridSpan w:val="5"/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  <w:trHeight w:val="792"/>
        </w:trPr>
        <w:tc>
          <w:tcPr>
            <w:tcW w:w="2208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</w:tcPr>
          <w:p w:rsidR="00247640" w:rsidRDefault="00247640">
            <w:pPr>
              <w:spacing w:line="480" w:lineRule="exact"/>
            </w:pPr>
          </w:p>
        </w:tc>
        <w:tc>
          <w:tcPr>
            <w:tcW w:w="5904" w:type="dxa"/>
            <w:gridSpan w:val="5"/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  <w:trHeight w:val="792"/>
        </w:trPr>
        <w:tc>
          <w:tcPr>
            <w:tcW w:w="2208" w:type="dxa"/>
            <w:tcBorders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5904" w:type="dxa"/>
            <w:gridSpan w:val="5"/>
            <w:tcBorders>
              <w:bottom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cantSplit/>
          <w:trHeight w:val="792"/>
        </w:trPr>
        <w:tc>
          <w:tcPr>
            <w:tcW w:w="2208" w:type="dxa"/>
            <w:tcBorders>
              <w:top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  <w:tc>
          <w:tcPr>
            <w:tcW w:w="5904" w:type="dxa"/>
            <w:gridSpan w:val="5"/>
            <w:tcBorders>
              <w:top w:val="single" w:sz="4" w:space="0" w:color="auto"/>
            </w:tcBorders>
          </w:tcPr>
          <w:p w:rsidR="00247640" w:rsidRDefault="00247640">
            <w:pPr>
              <w:spacing w:line="480" w:lineRule="exact"/>
            </w:pPr>
          </w:p>
        </w:tc>
      </w:tr>
      <w:tr w:rsidR="00247640" w:rsidTr="005E5E4F">
        <w:trPr>
          <w:trHeight w:val="13011"/>
        </w:trPr>
        <w:tc>
          <w:tcPr>
            <w:tcW w:w="905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247640" w:rsidRDefault="00247640">
            <w:r>
              <w:rPr>
                <w:rFonts w:hint="eastAsia"/>
                <w:sz w:val="28"/>
              </w:rPr>
              <w:t>项目单位领导审查意见（签章）：</w:t>
            </w:r>
          </w:p>
          <w:p w:rsidR="00247640" w:rsidRDefault="00247640"/>
          <w:p w:rsidR="00247640" w:rsidRDefault="00247640"/>
          <w:p w:rsidR="00247640" w:rsidRDefault="00247640"/>
          <w:p w:rsidR="00247640" w:rsidRDefault="00247640"/>
          <w:p w:rsidR="00247640" w:rsidRDefault="00247640"/>
          <w:p w:rsidR="00247640" w:rsidRDefault="00247640"/>
          <w:p w:rsidR="00247640" w:rsidRDefault="00247640"/>
          <w:p w:rsidR="00247640" w:rsidRDefault="00247640"/>
          <w:p w:rsidR="00247640" w:rsidRDefault="00247640">
            <w:pPr>
              <w:ind w:firstLineChars="1500" w:firstLine="4200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247640" w:rsidRDefault="0024764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主管部门审查意见（签章）：</w:t>
            </w:r>
          </w:p>
          <w:p w:rsidR="00247640" w:rsidRDefault="00247640">
            <w:pPr>
              <w:spacing w:line="800" w:lineRule="exact"/>
              <w:ind w:firstLineChars="1800" w:firstLine="5040"/>
              <w:rPr>
                <w:sz w:val="28"/>
              </w:rPr>
            </w:pPr>
          </w:p>
          <w:p w:rsidR="00247640" w:rsidRDefault="00247640" w:rsidP="003F1B47">
            <w:pPr>
              <w:spacing w:line="800" w:lineRule="exact"/>
              <w:ind w:firstLineChars="2100" w:firstLine="5880"/>
              <w:rPr>
                <w:sz w:val="28"/>
              </w:rPr>
            </w:pPr>
          </w:p>
          <w:p w:rsidR="00247640" w:rsidRDefault="00247640" w:rsidP="003F1B47">
            <w:pPr>
              <w:spacing w:line="800" w:lineRule="exact"/>
              <w:ind w:firstLineChars="2100" w:firstLine="588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247640" w:rsidRDefault="00247640">
            <w:pPr>
              <w:spacing w:line="8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区科委审批意见（签章）：</w:t>
            </w:r>
          </w:p>
          <w:p w:rsidR="00247640" w:rsidRDefault="00247640" w:rsidP="003F1B47">
            <w:pPr>
              <w:rPr>
                <w:sz w:val="28"/>
              </w:rPr>
            </w:pPr>
          </w:p>
          <w:p w:rsidR="00247640" w:rsidRDefault="00247640">
            <w:pPr>
              <w:ind w:firstLineChars="2600" w:firstLine="7280"/>
              <w:rPr>
                <w:sz w:val="28"/>
              </w:rPr>
            </w:pPr>
          </w:p>
          <w:p w:rsidR="00247640" w:rsidRDefault="00247640">
            <w:pPr>
              <w:ind w:firstLineChars="2600" w:firstLine="7280"/>
              <w:rPr>
                <w:sz w:val="28"/>
              </w:rPr>
            </w:pPr>
          </w:p>
          <w:p w:rsidR="00247640" w:rsidRDefault="00247640">
            <w:pPr>
              <w:ind w:firstLineChars="2600" w:firstLine="7280"/>
              <w:rPr>
                <w:sz w:val="28"/>
              </w:rPr>
            </w:pPr>
          </w:p>
          <w:p w:rsidR="00247640" w:rsidRDefault="00247640" w:rsidP="003F1B47">
            <w:pPr>
              <w:ind w:firstLineChars="2050" w:firstLine="5740"/>
              <w:rPr>
                <w:sz w:val="28"/>
              </w:rPr>
            </w:pPr>
          </w:p>
          <w:p w:rsidR="00247640" w:rsidRDefault="00247640" w:rsidP="003F1B47">
            <w:pPr>
              <w:ind w:firstLineChars="2050" w:firstLine="5740"/>
              <w:rPr>
                <w:sz w:val="28"/>
              </w:rPr>
            </w:pPr>
          </w:p>
          <w:p w:rsidR="00247640" w:rsidRDefault="00247640" w:rsidP="003F1B47">
            <w:pPr>
              <w:ind w:firstLineChars="2050" w:firstLine="57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247640" w:rsidRDefault="00247640" w:rsidP="003F1B47">
            <w:pPr>
              <w:ind w:firstLineChars="2050" w:firstLine="5740"/>
              <w:rPr>
                <w:sz w:val="28"/>
                <w:u w:val="single"/>
              </w:rPr>
            </w:pPr>
          </w:p>
        </w:tc>
      </w:tr>
    </w:tbl>
    <w:p w:rsidR="00247640" w:rsidRDefault="00247640" w:rsidP="003F1B47">
      <w:pPr>
        <w:widowControl/>
        <w:spacing w:line="600" w:lineRule="exact"/>
        <w:ind w:right="1260"/>
      </w:pPr>
    </w:p>
    <w:sectPr w:rsidR="00247640" w:rsidSect="0071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640" w:rsidRDefault="00247640" w:rsidP="000F6A01">
      <w:r>
        <w:separator/>
      </w:r>
    </w:p>
  </w:endnote>
  <w:endnote w:type="continuationSeparator" w:id="0">
    <w:p w:rsidR="00247640" w:rsidRDefault="00247640" w:rsidP="000F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640" w:rsidRDefault="00247640" w:rsidP="000F6A01">
      <w:r>
        <w:separator/>
      </w:r>
    </w:p>
  </w:footnote>
  <w:footnote w:type="continuationSeparator" w:id="0">
    <w:p w:rsidR="00247640" w:rsidRDefault="00247640" w:rsidP="000F6A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4A"/>
    <w:rsid w:val="00082A84"/>
    <w:rsid w:val="000A7EED"/>
    <w:rsid w:val="000E4D55"/>
    <w:rsid w:val="000F6A01"/>
    <w:rsid w:val="00175B68"/>
    <w:rsid w:val="001E3933"/>
    <w:rsid w:val="002416AF"/>
    <w:rsid w:val="00247640"/>
    <w:rsid w:val="002D5520"/>
    <w:rsid w:val="00321B36"/>
    <w:rsid w:val="003F1B47"/>
    <w:rsid w:val="00416C4A"/>
    <w:rsid w:val="004B3598"/>
    <w:rsid w:val="004D4A9C"/>
    <w:rsid w:val="00514B36"/>
    <w:rsid w:val="00591453"/>
    <w:rsid w:val="005D0452"/>
    <w:rsid w:val="005E5E4F"/>
    <w:rsid w:val="006F3204"/>
    <w:rsid w:val="00712304"/>
    <w:rsid w:val="007648DE"/>
    <w:rsid w:val="00855109"/>
    <w:rsid w:val="008B59A3"/>
    <w:rsid w:val="008F3D18"/>
    <w:rsid w:val="0091314C"/>
    <w:rsid w:val="009E68D6"/>
    <w:rsid w:val="009F6F6B"/>
    <w:rsid w:val="00AA2E53"/>
    <w:rsid w:val="00AA68DC"/>
    <w:rsid w:val="00BD3328"/>
    <w:rsid w:val="00BF486D"/>
    <w:rsid w:val="00D55ED2"/>
    <w:rsid w:val="00E00A48"/>
    <w:rsid w:val="00EC0F72"/>
    <w:rsid w:val="00F25205"/>
    <w:rsid w:val="00F5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F486D"/>
    <w:pPr>
      <w:ind w:firstLine="567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486D"/>
    <w:rPr>
      <w:rFonts w:ascii="Times New Roman" w:eastAsia="宋体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BF486D"/>
    <w:pPr>
      <w:ind w:leftChars="33" w:left="489" w:hangingChars="200" w:hanging="420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486D"/>
    <w:rPr>
      <w:rFonts w:ascii="Times New Roman" w:eastAsia="宋体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0F6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6A01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6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6A0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10</Pages>
  <Words>197</Words>
  <Characters>1128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马丹</dc:creator>
  <cp:keywords/>
  <dc:description/>
  <cp:lastModifiedBy>乔蓓蓓</cp:lastModifiedBy>
  <cp:revision>48</cp:revision>
  <dcterms:created xsi:type="dcterms:W3CDTF">2019-06-27T00:53:00Z</dcterms:created>
  <dcterms:modified xsi:type="dcterms:W3CDTF">2019-09-02T08:58:00Z</dcterms:modified>
</cp:coreProperties>
</file>